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7FEB3ABE" w14:textId="018D759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111"/>
        <w:gridCol w:w="2693"/>
        <w:gridCol w:w="1559"/>
      </w:tblGrid>
      <w:tr w:rsidR="007A2926" w:rsidTr="0014621C" w14:paraId="0AEC7941" w14:textId="77777777">
        <w:trPr>
          <w:trHeight w:val="315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7E398D8C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00F81DE3" w14:textId="0F90CC3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499F41D7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7DADADAB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A2926" w:rsidTr="0014621C" w14:paraId="71A6A6AC" w14:textId="77777777">
        <w:trPr>
          <w:trHeight w:val="2914"/>
        </w:trPr>
        <w:tc>
          <w:tcPr>
            <w:tcW w:w="1980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42F63" w:rsidR="007A2926" w:rsidP="0014621C" w:rsidRDefault="00843488" w14:paraId="09EFDB47" w14:textId="75884E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F63">
              <w:rPr>
                <w:color w:val="000000" w:themeColor="text1"/>
                <w:sz w:val="20"/>
                <w:szCs w:val="20"/>
              </w:rPr>
              <w:t>Öğrenci-</w:t>
            </w:r>
          </w:p>
          <w:p w:rsidRPr="00142F63" w:rsidR="00843488" w:rsidP="0014621C" w:rsidRDefault="00142F63" w14:paraId="2CF4571B" w14:textId="3C90E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Bölüm Sekreterliği</w:t>
            </w:r>
          </w:p>
        </w:tc>
        <w:tc>
          <w:tcPr>
            <w:tcW w:w="4111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EC31B7" w:rsidRDefault="00A840B0" w14:paraId="0A9F4FB0" w14:textId="083E40C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114C1BF" wp14:anchorId="0B155B99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121285</wp:posOffset>
                      </wp:positionV>
                      <wp:extent cx="2362200" cy="1333500"/>
                      <wp:effectExtent l="0" t="0" r="19050" b="19050"/>
                      <wp:wrapNone/>
                      <wp:docPr id="3" name="Akış Çizelgesi: Sonlandır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1333500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142F63" w:rsidR="00B95035" w:rsidP="00843488" w:rsidRDefault="00843488" w14:paraId="7C7FAAB4" w14:textId="1F446E0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42F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Öğrenci, ÜBYS&gt;Öğrenci Sistemi&gt;Öğrenci B</w:t>
                                  </w:r>
                                  <w:r w:rsidRPr="00142F63" w:rsidR="000D265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ilgi</w:t>
                                  </w:r>
                                  <w:r w:rsidRPr="00142F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Ekranı</w:t>
                                  </w:r>
                                  <w:r w:rsidRPr="00142F63" w:rsidR="00A8660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&gt;</w:t>
                                  </w:r>
                                  <w:r w:rsidRPr="00142F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Belge Talebi</w:t>
                                  </w:r>
                                  <w:r w:rsidRPr="00142F63" w:rsidR="00A8660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nden ve</w:t>
                                  </w:r>
                                  <w:r w:rsidRPr="00142F63" w:rsidR="003B74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ya</w:t>
                                  </w:r>
                                  <w:r w:rsidRPr="00142F63" w:rsidR="00A8660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Bölüm Sekreterliğine </w:t>
                                  </w:r>
                                  <w:r w:rsidRPr="00142F63" w:rsidR="003B74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başvurarak istediği</w:t>
                                  </w:r>
                                  <w:r w:rsidRPr="00142F63" w:rsidR="00A8660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belgeyi talep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0B155B99">
                      <v:stroke joinstyle="miter"/>
                      <v:path textboxrect="1018,3163,20582,18437" gradientshapeok="t" o:connecttype="rect"/>
                    </v:shapetype>
                    <v:shape id="Akış Çizelgesi: Sonlandırıcı 3" style="position:absolute;margin-left:6.85pt;margin-top:9.55pt;width:186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">
                      <v:textbox>
                        <w:txbxContent>
                          <w:p w:rsidRPr="00142F63" w:rsidR="00B95035" w:rsidP="00843488" w:rsidRDefault="00843488" w14:paraId="7C7FAAB4" w14:textId="1F446E0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2F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Öğrenci, ÜBYS&gt;Öğrenci Sistemi&gt;Öğrenci B</w:t>
                            </w:r>
                            <w:r w:rsidRPr="00142F63" w:rsidR="000D26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ilgi</w:t>
                            </w:r>
                            <w:r w:rsidRPr="00142F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Ekranı</w:t>
                            </w:r>
                            <w:r w:rsidRPr="00142F63" w:rsidR="00A866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&gt;</w:t>
                            </w:r>
                            <w:r w:rsidRPr="00142F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Belge Talebi</w:t>
                            </w:r>
                            <w:r w:rsidRPr="00142F63" w:rsidR="00A866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nden ve</w:t>
                            </w:r>
                            <w:r w:rsidRPr="00142F63" w:rsidR="003B74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ya</w:t>
                            </w:r>
                            <w:r w:rsidRPr="00142F63" w:rsidR="00A866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Bölüm Sekreterliğine </w:t>
                            </w:r>
                            <w:r w:rsidRPr="00142F63" w:rsidR="003B74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başvurarak istediği</w:t>
                            </w:r>
                            <w:r w:rsidRPr="00142F63" w:rsidR="00A866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belgeyi talep eder.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8D5" w:rsidP="00EC31B7" w:rsidRDefault="001018D5" w14:paraId="7ECCDB3B" w14:textId="182F3819">
            <w:pPr>
              <w:rPr>
                <w:sz w:val="20"/>
                <w:szCs w:val="20"/>
              </w:rPr>
            </w:pPr>
          </w:p>
          <w:p w:rsidR="001018D5" w:rsidP="00EC31B7" w:rsidRDefault="001018D5" w14:paraId="60041E4A" w14:textId="6C07F491">
            <w:pPr>
              <w:rPr>
                <w:sz w:val="20"/>
                <w:szCs w:val="20"/>
              </w:rPr>
            </w:pPr>
          </w:p>
          <w:p w:rsidR="001018D5" w:rsidP="00EC31B7" w:rsidRDefault="001018D5" w14:paraId="2AC57FD1" w14:textId="4F9C3EF8">
            <w:pPr>
              <w:rPr>
                <w:sz w:val="20"/>
                <w:szCs w:val="20"/>
              </w:rPr>
            </w:pPr>
          </w:p>
          <w:p w:rsidR="007F7FDF" w:rsidP="007F7FDF" w:rsidRDefault="007606D1" w14:paraId="2BFE515E" w14:textId="16B7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D75400" wp14:editId="1AA43F11">
                      <wp:extent cx="269240" cy="247650"/>
                      <wp:effectExtent l="0" t="0" r="0" b="0"/>
                      <wp:docPr id="11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240" cy="247650"/>
                                <a:chOff x="0" y="0"/>
                                <a:chExt cx="120" cy="870"/>
                              </a:xfrm>
                            </wpg:grpSpPr>
                            <wps:wsp>
                              <wps:cNvPr id="28" name="Auto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870"/>
                                </a:xfrm>
                                <a:custGeom>
                                  <a:avLst/>
                                  <a:gdLst>
                                    <a:gd name="T0" fmla="*/ 55 w 120"/>
                                    <a:gd name="T1" fmla="*/ 750 h 870"/>
                                    <a:gd name="T2" fmla="*/ 0 w 120"/>
                                    <a:gd name="T3" fmla="*/ 750 h 870"/>
                                    <a:gd name="T4" fmla="*/ 60 w 120"/>
                                    <a:gd name="T5" fmla="*/ 870 h 870"/>
                                    <a:gd name="T6" fmla="*/ 110 w 120"/>
                                    <a:gd name="T7" fmla="*/ 770 h 870"/>
                                    <a:gd name="T8" fmla="*/ 55 w 120"/>
                                    <a:gd name="T9" fmla="*/ 770 h 870"/>
                                    <a:gd name="T10" fmla="*/ 55 w 120"/>
                                    <a:gd name="T11" fmla="*/ 750 h 870"/>
                                    <a:gd name="T12" fmla="*/ 65 w 120"/>
                                    <a:gd name="T13" fmla="*/ 0 h 870"/>
                                    <a:gd name="T14" fmla="*/ 55 w 120"/>
                                    <a:gd name="T15" fmla="*/ 0 h 870"/>
                                    <a:gd name="T16" fmla="*/ 55 w 120"/>
                                    <a:gd name="T17" fmla="*/ 770 h 870"/>
                                    <a:gd name="T18" fmla="*/ 65 w 120"/>
                                    <a:gd name="T19" fmla="*/ 770 h 870"/>
                                    <a:gd name="T20" fmla="*/ 65 w 120"/>
                                    <a:gd name="T21" fmla="*/ 0 h 870"/>
                                    <a:gd name="T22" fmla="*/ 120 w 120"/>
                                    <a:gd name="T23" fmla="*/ 750 h 870"/>
                                    <a:gd name="T24" fmla="*/ 65 w 120"/>
                                    <a:gd name="T25" fmla="*/ 750 h 870"/>
                                    <a:gd name="T26" fmla="*/ 65 w 120"/>
                                    <a:gd name="T27" fmla="*/ 770 h 870"/>
                                    <a:gd name="T28" fmla="*/ 110 w 120"/>
                                    <a:gd name="T29" fmla="*/ 770 h 870"/>
                                    <a:gd name="T30" fmla="*/ 120 w 120"/>
                                    <a:gd name="T31" fmla="*/ 750 h 8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20" h="870">
                                      <a:moveTo>
                                        <a:pt x="55" y="750"/>
                                      </a:moveTo>
                                      <a:lnTo>
                                        <a:pt x="0" y="750"/>
                                      </a:lnTo>
                                      <a:lnTo>
                                        <a:pt x="60" y="870"/>
                                      </a:lnTo>
                                      <a:lnTo>
                                        <a:pt x="110" y="770"/>
                                      </a:lnTo>
                                      <a:lnTo>
                                        <a:pt x="55" y="770"/>
                                      </a:lnTo>
                                      <a:lnTo>
                                        <a:pt x="55" y="750"/>
                                      </a:lnTo>
                                      <a:close/>
                                      <a:moveTo>
                                        <a:pt x="65" y="0"/>
                                      </a:moveTo>
                                      <a:lnTo>
                                        <a:pt x="55" y="0"/>
                                      </a:lnTo>
                                      <a:lnTo>
                                        <a:pt x="55" y="770"/>
                                      </a:lnTo>
                                      <a:lnTo>
                                        <a:pt x="65" y="770"/>
                                      </a:lnTo>
                                      <a:lnTo>
                                        <a:pt x="65" y="0"/>
                                      </a:lnTo>
                                      <a:close/>
                                      <a:moveTo>
                                        <a:pt x="120" y="750"/>
                                      </a:moveTo>
                                      <a:lnTo>
                                        <a:pt x="65" y="750"/>
                                      </a:lnTo>
                                      <a:lnTo>
                                        <a:pt x="65" y="770"/>
                                      </a:lnTo>
                                      <a:lnTo>
                                        <a:pt x="110" y="770"/>
                                      </a:lnTo>
                                      <a:lnTo>
                                        <a:pt x="120" y="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style="width:21.2pt;height:19.5pt;mso-position-horizontal-relative:char;mso-position-vertical-relative:line" coordsize="120,870" o:spid="_x0000_s1026" w14:anchorId="2A66AF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">
                      <v:shape id="AutoShape 28" style="position:absolute;width:120;height:870;visibility:visible;mso-wrap-style:square;v-text-anchor:top" coordsize="120,870" o:spid="_x0000_s1027" fillcolor="black" stroked="f" path="m55,750l,750,60,870,110,770r-55,l55,750xm65,l55,r,770l65,770,65,xm120,750r-55,l65,770r45,l120,7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">
                        <v:path arrowok="t" o:connecttype="custom" o:connectlocs="55,750;0,750;60,870;110,770;55,770;55,750;65,0;55,0;55,770;65,770;65,0;120,750;65,750;65,770;110,770;120,75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Pr="007F7FDF" w:rsidR="007F7FDF" w:rsidP="007F7FDF" w:rsidRDefault="00142F63" w14:paraId="5499F8FB" w14:textId="198EE43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4F0BE5FC" wp14:anchorId="19D4CFB2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638810</wp:posOffset>
                      </wp:positionV>
                      <wp:extent cx="0" cy="504000"/>
                      <wp:effectExtent l="76200" t="0" r="57150" b="4889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3325A13">
                      <v:path fillok="f" arrowok="t" o:connecttype="none"/>
                      <o:lock v:ext="edit" shapetype="t"/>
                    </v:shapetype>
                    <v:shape id="Düz Ok Bağlayıcısı 7" style="position:absolute;margin-left:95.1pt;margin-top:50.3pt;width:0;height:3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42F63" w:rsidR="007A2926" w:rsidP="0014621C" w:rsidRDefault="00A023D6" w14:paraId="2FEA915C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F63">
              <w:rPr>
                <w:color w:val="000000" w:themeColor="text1"/>
                <w:sz w:val="20"/>
                <w:szCs w:val="20"/>
              </w:rPr>
              <w:t>Belge Talebi</w:t>
            </w:r>
          </w:p>
          <w:p w:rsidRPr="00142F63" w:rsidR="00843488" w:rsidP="0014621C" w:rsidRDefault="00843488" w14:paraId="083DF5CE" w14:textId="22ABCB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F63">
              <w:rPr>
                <w:color w:val="000000" w:themeColor="text1"/>
                <w:sz w:val="20"/>
                <w:szCs w:val="20"/>
              </w:rPr>
              <w:t>(Öğrenci Belgesi, Transkript, Disiplin, Vb. )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42F63" w:rsidR="007E1B06" w:rsidP="00E15CB1" w:rsidRDefault="00843488" w14:paraId="4C0B897F" w14:textId="5A08D4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F63">
              <w:rPr>
                <w:color w:val="000000" w:themeColor="text1"/>
                <w:sz w:val="20"/>
                <w:szCs w:val="20"/>
              </w:rPr>
              <w:t>ÜBYS</w:t>
            </w:r>
            <w:r w:rsidRPr="00142F63" w:rsidR="00A023D6">
              <w:rPr>
                <w:color w:val="000000" w:themeColor="text1"/>
                <w:sz w:val="20"/>
                <w:szCs w:val="20"/>
              </w:rPr>
              <w:t xml:space="preserve"> Otomasyonu</w:t>
            </w:r>
          </w:p>
        </w:tc>
      </w:tr>
      <w:tr w:rsidR="0014621C" w:rsidTr="0014621C" w14:paraId="2D27C066" w14:textId="77777777">
        <w:trPr>
          <w:trHeight w:val="2257"/>
        </w:trPr>
        <w:tc>
          <w:tcPr>
            <w:tcW w:w="198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42F63" w:rsidR="0014621C" w:rsidP="0014621C" w:rsidRDefault="0014621C" w14:paraId="2880D917" w14:textId="296404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F63">
              <w:rPr>
                <w:color w:val="000000" w:themeColor="text1"/>
                <w:sz w:val="20"/>
                <w:szCs w:val="20"/>
              </w:rPr>
              <w:t>Bölüm Sekreterliği</w:t>
            </w:r>
          </w:p>
        </w:tc>
        <w:tc>
          <w:tcPr>
            <w:tcW w:w="4111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14621C" w:rsidP="0014621C" w:rsidRDefault="0014621C" w14:paraId="0B6B5D12" w14:textId="7777777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3F62F23A" wp14:anchorId="3A662137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127635</wp:posOffset>
                      </wp:positionV>
                      <wp:extent cx="2257425" cy="933450"/>
                      <wp:effectExtent l="0" t="0" r="28575" b="19050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933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14621C" w:rsidR="0014621C" w:rsidP="0014621C" w:rsidRDefault="0014621C" w14:paraId="76B871A6" w14:textId="0A4D6D5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4621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Öğrencinin belge talebi;  UBYS&gt;Öğrenci Belgeleri bölümünden oluşturularak imzaya sunulur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3A662137">
                      <v:stroke joinstyle="miter"/>
                      <v:path gradientshapeok="t" o:connecttype="rect"/>
                    </v:shapetype>
                    <v:shape id="Akış Çizelgesi: İşlem 1" style="position:absolute;left:0;text-align:left;margin-left:11.35pt;margin-top:10.05pt;width:177.7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">
                      <v:textbox>
                        <w:txbxContent>
                          <w:p w:rsidRPr="0014621C" w:rsidR="0014621C" w:rsidP="0014621C" w:rsidRDefault="0014621C" w14:paraId="76B871A6" w14:textId="0A4D6D5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621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Öğrencinin belge talebi;  UBYS&gt;Öğrenci Belgeleri bölümünden oluşturularak imzaya sunulur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42F63" w:rsidR="00142F63" w:rsidP="00142F63" w:rsidRDefault="00142F63" w14:paraId="5959601F" w14:textId="77777777">
            <w:pPr>
              <w:rPr>
                <w:sz w:val="20"/>
                <w:szCs w:val="20"/>
              </w:rPr>
            </w:pPr>
          </w:p>
          <w:p w:rsidRPr="00142F63" w:rsidR="00142F63" w:rsidP="00142F63" w:rsidRDefault="00142F63" w14:paraId="4CB3F5B8" w14:textId="77777777">
            <w:pPr>
              <w:rPr>
                <w:sz w:val="20"/>
                <w:szCs w:val="20"/>
              </w:rPr>
            </w:pPr>
          </w:p>
          <w:p w:rsidRPr="00142F63" w:rsidR="00142F63" w:rsidP="00142F63" w:rsidRDefault="00142F63" w14:paraId="5AF90E00" w14:textId="77777777">
            <w:pPr>
              <w:rPr>
                <w:sz w:val="20"/>
                <w:szCs w:val="20"/>
              </w:rPr>
            </w:pPr>
          </w:p>
          <w:p w:rsidRPr="00142F63" w:rsidR="00142F63" w:rsidP="00142F63" w:rsidRDefault="00142F63" w14:paraId="18E0FAE6" w14:textId="76C8FED6">
            <w:pPr>
              <w:rPr>
                <w:sz w:val="20"/>
                <w:szCs w:val="20"/>
              </w:rPr>
            </w:pPr>
          </w:p>
          <w:p w:rsidR="00142F63" w:rsidP="00142F63" w:rsidRDefault="00142F63" w14:paraId="21E2F7ED" w14:textId="3D1A294F">
            <w:pPr>
              <w:rPr>
                <w:noProof/>
                <w:sz w:val="20"/>
                <w:szCs w:val="20"/>
              </w:rPr>
            </w:pPr>
          </w:p>
          <w:p w:rsidR="00142F63" w:rsidP="00142F63" w:rsidRDefault="00142F63" w14:paraId="1BB85C8A" w14:textId="31C8799A">
            <w:pPr>
              <w:rPr>
                <w:noProof/>
                <w:sz w:val="20"/>
                <w:szCs w:val="20"/>
              </w:rPr>
            </w:pPr>
          </w:p>
          <w:p w:rsidRPr="00142F63" w:rsidR="00142F63" w:rsidP="00142F63" w:rsidRDefault="00142F63" w14:paraId="721514FA" w14:textId="2FAF820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325B5E40" wp14:anchorId="6E342CE5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29210</wp:posOffset>
                      </wp:positionV>
                      <wp:extent cx="0" cy="59055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0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8" style="position:absolute;margin-left:98.8pt;margin-top:2.3pt;width:0;height:4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" w14:anchorId="256D47BE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42F63" w:rsidR="0014621C" w:rsidP="0014621C" w:rsidRDefault="0014621C" w14:paraId="79900351" w14:textId="7777777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42F63">
              <w:rPr>
                <w:color w:val="000000" w:themeColor="text1"/>
                <w:sz w:val="20"/>
                <w:szCs w:val="20"/>
              </w:rPr>
              <w:t>Belge Talebi</w:t>
            </w:r>
          </w:p>
          <w:p w:rsidRPr="00142F63" w:rsidR="0014621C" w:rsidP="0014621C" w:rsidRDefault="0014621C" w14:paraId="2DD2C1EB" w14:textId="24DC2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F63">
              <w:rPr>
                <w:color w:val="000000" w:themeColor="text1"/>
                <w:sz w:val="20"/>
                <w:szCs w:val="20"/>
              </w:rPr>
              <w:t>(Öğrenci Belgesi, Transkript, Disiplin, Vb. )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42F63" w:rsidR="0014621C" w:rsidP="0014621C" w:rsidRDefault="0014621C" w14:paraId="09661B08" w14:textId="03745A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F63">
              <w:rPr>
                <w:color w:val="000000" w:themeColor="text1"/>
                <w:sz w:val="20"/>
                <w:szCs w:val="20"/>
              </w:rPr>
              <w:t>ÜBYS Otomasyonu</w:t>
            </w:r>
          </w:p>
        </w:tc>
      </w:tr>
      <w:tr w:rsidR="0014621C" w:rsidTr="0014621C" w14:paraId="542FB73B" w14:textId="77777777">
        <w:trPr>
          <w:trHeight w:val="1977"/>
        </w:trPr>
        <w:tc>
          <w:tcPr>
            <w:tcW w:w="198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42F63" w:rsidR="0014621C" w:rsidP="0014621C" w:rsidRDefault="0014621C" w14:paraId="21551703" w14:textId="2B3CF69F">
            <w:pPr>
              <w:jc w:val="center"/>
              <w:rPr>
                <w:color w:val="000000"/>
                <w:sz w:val="20"/>
                <w:szCs w:val="20"/>
              </w:rPr>
            </w:pPr>
            <w:r w:rsidRPr="00142F63">
              <w:rPr>
                <w:color w:val="000000" w:themeColor="text1"/>
                <w:sz w:val="20"/>
                <w:szCs w:val="20"/>
              </w:rPr>
              <w:t>Yüksekokul Sekreteri</w:t>
            </w:r>
          </w:p>
        </w:tc>
        <w:tc>
          <w:tcPr>
            <w:tcW w:w="4111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14621C" w:rsidP="0014621C" w:rsidRDefault="0014621C" w14:paraId="3C85DACE" w14:textId="479B27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621C" w:rsidP="0014621C" w:rsidRDefault="00142F63" w14:paraId="72BF1366" w14:textId="2649F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28D708D2" wp14:anchorId="43B0ACF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38100</wp:posOffset>
                      </wp:positionV>
                      <wp:extent cx="2324100" cy="809625"/>
                      <wp:effectExtent l="0" t="0" r="19050" b="28575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8096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14621C" w:rsidR="0014621C" w:rsidP="0014621C" w:rsidRDefault="0014621C" w14:paraId="6612A181" w14:textId="00F2DAD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Talep edilen belge Yüksekokul Sekreteri tarafından Elektronik İmza imzalanır.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style="position:absolute;left:0;text-align:left;margin-left:5.35pt;margin-top:3pt;width:183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" w14:anchorId="43B0ACF7">
                      <v:textbox>
                        <w:txbxContent>
                          <w:p w:rsidRPr="0014621C" w:rsidR="0014621C" w:rsidP="0014621C" w:rsidRDefault="0014621C" w14:paraId="6612A181" w14:textId="00F2DAD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Talep edilen belge Yüksekokul Sekreteri tarafından Elektronik İmza imzalanır.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621C" w:rsidP="0014621C" w:rsidRDefault="0014621C" w14:paraId="3528BEB3" w14:textId="2D6BF18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621C" w:rsidP="0014621C" w:rsidRDefault="0014621C" w14:paraId="6D7A164E" w14:textId="46221CE4">
            <w:pPr>
              <w:rPr>
                <w:color w:val="000000"/>
                <w:sz w:val="20"/>
                <w:szCs w:val="20"/>
              </w:rPr>
            </w:pPr>
          </w:p>
          <w:p w:rsidRPr="007606D1" w:rsidR="0014621C" w:rsidP="0014621C" w:rsidRDefault="00142F63" w14:paraId="586091C0" w14:textId="3D62FEE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5C3E6275" wp14:anchorId="21747AB9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443865</wp:posOffset>
                      </wp:positionV>
                      <wp:extent cx="0" cy="467995"/>
                      <wp:effectExtent l="76200" t="0" r="57150" b="6540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79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97.75pt;margin-top:34.95pt;width:0;height:3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" w14:anchorId="3D059D82">
                      <v:stroke joinstyle="miter" endarrow="block"/>
                    </v:shape>
                  </w:pict>
                </mc:Fallback>
              </mc:AlternateContent>
            </w:r>
            <w:r w:rsidR="0014621C">
              <w:rPr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42F63" w:rsidR="0014621C" w:rsidP="0014621C" w:rsidRDefault="0014621C" w14:paraId="0BC44D6B" w14:textId="3B927D14">
            <w:pPr>
              <w:pStyle w:val="NormalWeb"/>
              <w:jc w:val="center"/>
              <w:rPr>
                <w:sz w:val="20"/>
                <w:szCs w:val="20"/>
              </w:rPr>
            </w:pPr>
            <w:r w:rsidRPr="00142F63">
              <w:rPr>
                <w:color w:val="000000" w:themeColor="text1"/>
                <w:sz w:val="20"/>
                <w:szCs w:val="20"/>
              </w:rPr>
              <w:t>Talep edilen belgenin E-İmza ile imzalanması.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42F63" w:rsidR="0014621C" w:rsidP="0014621C" w:rsidRDefault="00142F63" w14:paraId="04DAAD1C" w14:textId="2E780D63">
            <w:pPr>
              <w:jc w:val="center"/>
              <w:rPr>
                <w:sz w:val="20"/>
                <w:szCs w:val="20"/>
              </w:rPr>
            </w:pPr>
            <w:r w:rsidRPr="00142F63">
              <w:rPr>
                <w:color w:val="000000" w:themeColor="text1"/>
                <w:sz w:val="20"/>
                <w:szCs w:val="20"/>
              </w:rPr>
              <w:t xml:space="preserve">ÜBYS </w:t>
            </w:r>
            <w:r w:rsidRPr="00142F63" w:rsidR="0014621C">
              <w:rPr>
                <w:color w:val="000000" w:themeColor="text1"/>
                <w:sz w:val="20"/>
                <w:szCs w:val="20"/>
              </w:rPr>
              <w:t>Otomasyonu</w:t>
            </w:r>
          </w:p>
        </w:tc>
      </w:tr>
      <w:tr w:rsidR="0014621C" w:rsidTr="0014621C" w14:paraId="18D97CF3" w14:textId="77777777">
        <w:trPr>
          <w:trHeight w:val="2073"/>
        </w:trPr>
        <w:tc>
          <w:tcPr>
            <w:tcW w:w="198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42F63" w:rsidR="0014621C" w:rsidP="0014621C" w:rsidRDefault="0014621C" w14:paraId="459524C8" w14:textId="64A7A48C">
            <w:pPr>
              <w:jc w:val="center"/>
              <w:rPr>
                <w:color w:val="000000"/>
                <w:sz w:val="20"/>
                <w:szCs w:val="20"/>
              </w:rPr>
            </w:pPr>
            <w:r w:rsidRPr="00142F63">
              <w:rPr>
                <w:color w:val="000000"/>
                <w:sz w:val="20"/>
                <w:szCs w:val="20"/>
              </w:rPr>
              <w:t>Bölüm Sekreterliği/Öğrenci</w:t>
            </w:r>
          </w:p>
        </w:tc>
        <w:tc>
          <w:tcPr>
            <w:tcW w:w="4111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14621C" w:rsidR="0014621C" w:rsidP="0014621C" w:rsidRDefault="0014621C" w14:paraId="05B0D80A" w14:textId="7C49FC5A">
            <w:pPr>
              <w:rPr>
                <w:color w:val="000000" w:themeColor="text1"/>
                <w:sz w:val="20"/>
                <w:szCs w:val="20"/>
              </w:rPr>
            </w:pPr>
            <w:r w:rsidRPr="0014621C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0457F878" wp14:anchorId="786DB360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107315</wp:posOffset>
                      </wp:positionV>
                      <wp:extent cx="2171700" cy="933450"/>
                      <wp:effectExtent l="19050" t="19050" r="19050" b="19050"/>
                      <wp:wrapNone/>
                      <wp:docPr id="6" name="Akış Çizelgesi: Sonlandır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9334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142F63" w:rsidR="0014621C" w:rsidP="0014621C" w:rsidRDefault="0014621C" w14:paraId="06BE6281" w14:textId="5694611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42F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İmzalan belgenin çıktısı Bölüm Sekreterliği tarafından öğrenciye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6" style="position:absolute;margin-left:19.9pt;margin-top:8.45pt;width:171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12]" strokecolor="black [3213]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" w14:anchorId="786DB360">
                      <v:textbox>
                        <w:txbxContent>
                          <w:p w:rsidRPr="00142F63" w:rsidR="0014621C" w:rsidP="0014621C" w:rsidRDefault="0014621C" w14:paraId="06BE6281" w14:textId="5694611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2F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İmzalan belgenin çıktısı Bölüm Sekreterliği tarafından öğrenciye verilir.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42F63" w:rsidR="0014621C" w:rsidP="0014621C" w:rsidRDefault="0014621C" w14:paraId="6C5CA0C4" w14:textId="13AFF67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2F63">
              <w:rPr>
                <w:sz w:val="20"/>
                <w:szCs w:val="20"/>
              </w:rPr>
              <w:t>Öğrenciye talep ettiği belgenin verilmesi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42F63" w:rsidR="0014621C" w:rsidP="0014621C" w:rsidRDefault="0014621C" w14:paraId="389074B1" w14:textId="1448F482">
            <w:pPr>
              <w:jc w:val="center"/>
              <w:rPr>
                <w:color w:val="000000"/>
                <w:sz w:val="20"/>
                <w:szCs w:val="20"/>
              </w:rPr>
            </w:pPr>
            <w:r w:rsidRPr="00142F63">
              <w:rPr>
                <w:color w:val="000000" w:themeColor="text1"/>
                <w:sz w:val="20"/>
                <w:szCs w:val="20"/>
              </w:rPr>
              <w:t>ÜBYS Otomasyonu</w:t>
            </w:r>
          </w:p>
        </w:tc>
      </w:tr>
      <w:tr w:rsidR="0014621C" w:rsidTr="0014621C" w14:paraId="69E4A350" w14:textId="77777777">
        <w:trPr>
          <w:trHeight w:val="1546"/>
        </w:trPr>
        <w:tc>
          <w:tcPr>
            <w:tcW w:w="198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A1154" w:rsidR="0014621C" w:rsidP="0014621C" w:rsidRDefault="0014621C" w14:paraId="6A9B372A" w14:textId="70554A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7A1154" w:rsidR="0014621C" w:rsidP="0014621C" w:rsidRDefault="0014621C" w14:paraId="5FA02BA2" w14:textId="1BAF853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A1154" w:rsidR="0014621C" w:rsidP="0014621C" w:rsidRDefault="0014621C" w14:paraId="1EB6DCD7" w14:textId="526CEC7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E1B06" w:rsidR="0014621C" w:rsidP="0014621C" w:rsidRDefault="0014621C" w14:paraId="6842E8AA" w14:textId="7B9FE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 w14:paraId="36ABEC88" w14:textId="080B4D01">
      <w:r>
        <w:t xml:space="preserve">                                             </w:t>
      </w:r>
    </w:p>
    <w:p w:rsidR="00A86962" w:rsidP="00A86962" w:rsidRDefault="00A86962" w14:paraId="3495C37B" w14:textId="70790E49"/>
    <w:p w:rsidRPr="00A86962" w:rsidR="00A86962" w:rsidP="00A86962" w:rsidRDefault="00A86962" w14:paraId="6F260718" w14:textId="20EB183C">
      <w:pPr>
        <w:tabs>
          <w:tab w:val="left" w:pos="3570"/>
        </w:tabs>
      </w:pPr>
      <w:r>
        <w:tab/>
      </w:r>
    </w:p>
    <w:sectPr w:rsidRPr="00A86962" w:rsidR="00A86962" w:rsidSect="00224FD7">
      <w:footerReference r:id="Rcb19b85da9e34369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50A6" w14:textId="77777777" w:rsidR="001A23A6" w:rsidRDefault="001A23A6">
      <w:r>
        <w:separator/>
      </w:r>
    </w:p>
  </w:endnote>
  <w:endnote w:type="continuationSeparator" w:id="0">
    <w:p w14:paraId="1D3B5A88" w14:textId="77777777" w:rsidR="001A23A6" w:rsidRDefault="001A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P="00F34B2C" w:rsidRDefault="00224FD7" w14:paraId="1E287D4C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95BA" w14:textId="77777777" w:rsidR="001A23A6" w:rsidRDefault="001A23A6">
      <w:r>
        <w:separator/>
      </w:r>
    </w:p>
  </w:footnote>
  <w:footnote w:type="continuationSeparator" w:id="0">
    <w:p w14:paraId="2F169143" w14:textId="77777777" w:rsidR="001A23A6" w:rsidRDefault="001A23A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456D88" w:rsidTr="00B438FD" w14:paraId="050B3D21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56D88" w:rsidP="00456D88" w:rsidRDefault="00456D88" w14:paraId="04B94F69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50AFDA05" wp14:anchorId="6347B321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56D88" w:rsidP="00456D88" w:rsidRDefault="00456D88" w14:paraId="54281DD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456D88" w:rsidP="00456D88" w:rsidRDefault="00456D88" w14:paraId="220D07B6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456D88" w:rsidP="00456D88" w:rsidRDefault="00456D88" w14:paraId="68EDA5B6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Teknik Bilimler Meslek Yüksekokulu</w:t>
          </w:r>
        </w:p>
        <w:p w:rsidR="00456D88" w:rsidP="00456D88" w:rsidRDefault="00456D88" w14:paraId="7FFB13B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56D88" w:rsidP="00456D88" w:rsidRDefault="00456D88" w14:paraId="5E30B3E4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İA/027/18</w:t>
          </w:r>
        </w:p>
        <w:p w:rsidRPr="006A0EAB" w:rsidR="00456D88" w:rsidP="00456D88" w:rsidRDefault="00456D88" w14:paraId="0D720C45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13.10.2022</w:t>
          </w:r>
        </w:p>
        <w:p w:rsidRPr="006A0EAB" w:rsidR="00456D88" w:rsidP="00456D88" w:rsidRDefault="00456D88" w14:paraId="6B4D6FC2" w14:textId="77777777">
          <w:pPr>
            <w:pStyle w:val="GvdeMetni"/>
            <w:rPr>
              <w:rFonts w:ascii="Times New Roman" w:hAnsi="Times New Roman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456D88" w:rsidP="00456D88" w:rsidRDefault="00456D88" w14:paraId="14C54444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456D88" w:rsidP="00456D88" w:rsidRDefault="00456D88" w14:paraId="6ED88FA2" w14:textId="77777777">
          <w:pPr>
            <w:rPr>
              <w:lang w:val="en-US"/>
            </w:rPr>
          </w:pPr>
        </w:p>
      </w:tc>
    </w:tr>
    <w:tr w:rsidRPr="006A0EAB" w:rsidR="00456D88" w:rsidTr="00B438FD" w14:paraId="6B5CD441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56D88" w:rsidP="00456D88" w:rsidRDefault="00456D88" w14:paraId="1B34D775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456D88" w:rsidP="00456D88" w:rsidRDefault="00456D88" w14:paraId="553A6D62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ÖĞRECİ BELGE TALEBİ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56D88" w:rsidP="00456D88" w:rsidRDefault="00456D88" w14:paraId="3D832630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719222A6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553BB"/>
    <w:multiLevelType w:val="hybridMultilevel"/>
    <w:tmpl w:val="A7CA5B6E"/>
    <w:lvl w:ilvl="0" w:tplc="E9A2799A">
      <w:start w:val="2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8031192">
    <w:abstractNumId w:val="3"/>
  </w:num>
  <w:num w:numId="2" w16cid:durableId="1389760489">
    <w:abstractNumId w:val="27"/>
  </w:num>
  <w:num w:numId="3" w16cid:durableId="1469323459">
    <w:abstractNumId w:val="8"/>
  </w:num>
  <w:num w:numId="4" w16cid:durableId="1531530909">
    <w:abstractNumId w:val="10"/>
  </w:num>
  <w:num w:numId="5" w16cid:durableId="864094829">
    <w:abstractNumId w:val="22"/>
  </w:num>
  <w:num w:numId="6" w16cid:durableId="1104351433">
    <w:abstractNumId w:val="25"/>
  </w:num>
  <w:num w:numId="7" w16cid:durableId="885990314">
    <w:abstractNumId w:val="4"/>
  </w:num>
  <w:num w:numId="8" w16cid:durableId="508448494">
    <w:abstractNumId w:val="17"/>
  </w:num>
  <w:num w:numId="9" w16cid:durableId="107045022">
    <w:abstractNumId w:val="13"/>
  </w:num>
  <w:num w:numId="10" w16cid:durableId="166559255">
    <w:abstractNumId w:val="9"/>
  </w:num>
  <w:num w:numId="11" w16cid:durableId="182746105">
    <w:abstractNumId w:val="19"/>
  </w:num>
  <w:num w:numId="12" w16cid:durableId="1203976499">
    <w:abstractNumId w:val="26"/>
  </w:num>
  <w:num w:numId="13" w16cid:durableId="945311712">
    <w:abstractNumId w:val="0"/>
  </w:num>
  <w:num w:numId="14" w16cid:durableId="962349794">
    <w:abstractNumId w:val="5"/>
  </w:num>
  <w:num w:numId="15" w16cid:durableId="564488319">
    <w:abstractNumId w:val="15"/>
  </w:num>
  <w:num w:numId="16" w16cid:durableId="208079663">
    <w:abstractNumId w:val="16"/>
  </w:num>
  <w:num w:numId="17" w16cid:durableId="846870570">
    <w:abstractNumId w:val="7"/>
  </w:num>
  <w:num w:numId="18" w16cid:durableId="90202119">
    <w:abstractNumId w:val="14"/>
  </w:num>
  <w:num w:numId="19" w16cid:durableId="478426121">
    <w:abstractNumId w:val="20"/>
  </w:num>
  <w:num w:numId="20" w16cid:durableId="653221222">
    <w:abstractNumId w:val="11"/>
  </w:num>
  <w:num w:numId="21" w16cid:durableId="985932040">
    <w:abstractNumId w:val="18"/>
  </w:num>
  <w:num w:numId="22" w16cid:durableId="805317432">
    <w:abstractNumId w:val="2"/>
  </w:num>
  <w:num w:numId="23" w16cid:durableId="1073964650">
    <w:abstractNumId w:val="6"/>
  </w:num>
  <w:num w:numId="24" w16cid:durableId="1770158559">
    <w:abstractNumId w:val="1"/>
  </w:num>
  <w:num w:numId="25" w16cid:durableId="952395458">
    <w:abstractNumId w:val="23"/>
  </w:num>
  <w:num w:numId="26" w16cid:durableId="1984233718">
    <w:abstractNumId w:val="24"/>
  </w:num>
  <w:num w:numId="27" w16cid:durableId="1099568031">
    <w:abstractNumId w:val="12"/>
  </w:num>
  <w:num w:numId="28" w16cid:durableId="13705716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24"/>
    <w:rsid w:val="00013EA8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653"/>
    <w:rsid w:val="000D2A74"/>
    <w:rsid w:val="000D30B8"/>
    <w:rsid w:val="000D579B"/>
    <w:rsid w:val="000D6E2F"/>
    <w:rsid w:val="000E3CAA"/>
    <w:rsid w:val="000E5F0B"/>
    <w:rsid w:val="000F0E31"/>
    <w:rsid w:val="000F5738"/>
    <w:rsid w:val="000F7EAC"/>
    <w:rsid w:val="00100EF8"/>
    <w:rsid w:val="001018D5"/>
    <w:rsid w:val="00107EC7"/>
    <w:rsid w:val="001151AF"/>
    <w:rsid w:val="00121C85"/>
    <w:rsid w:val="00125BF0"/>
    <w:rsid w:val="001316C6"/>
    <w:rsid w:val="001332F5"/>
    <w:rsid w:val="00134C6B"/>
    <w:rsid w:val="001428B1"/>
    <w:rsid w:val="00142F63"/>
    <w:rsid w:val="00144C8F"/>
    <w:rsid w:val="0014621C"/>
    <w:rsid w:val="0014700C"/>
    <w:rsid w:val="0016136F"/>
    <w:rsid w:val="00167865"/>
    <w:rsid w:val="001702A6"/>
    <w:rsid w:val="0017239E"/>
    <w:rsid w:val="001764FD"/>
    <w:rsid w:val="00183531"/>
    <w:rsid w:val="001842F2"/>
    <w:rsid w:val="00187A7A"/>
    <w:rsid w:val="00187BC9"/>
    <w:rsid w:val="00191CBC"/>
    <w:rsid w:val="001A23A6"/>
    <w:rsid w:val="001B4140"/>
    <w:rsid w:val="001B565D"/>
    <w:rsid w:val="001C4693"/>
    <w:rsid w:val="001D041B"/>
    <w:rsid w:val="001D59C1"/>
    <w:rsid w:val="001E36D7"/>
    <w:rsid w:val="001E56BC"/>
    <w:rsid w:val="001E6D6A"/>
    <w:rsid w:val="001E7AC7"/>
    <w:rsid w:val="001F0907"/>
    <w:rsid w:val="001F4EA2"/>
    <w:rsid w:val="001F7031"/>
    <w:rsid w:val="001F7216"/>
    <w:rsid w:val="00202B4C"/>
    <w:rsid w:val="002165DA"/>
    <w:rsid w:val="00224FD7"/>
    <w:rsid w:val="0022675E"/>
    <w:rsid w:val="00235BFE"/>
    <w:rsid w:val="00236C68"/>
    <w:rsid w:val="00237835"/>
    <w:rsid w:val="002535FA"/>
    <w:rsid w:val="0025789B"/>
    <w:rsid w:val="00260278"/>
    <w:rsid w:val="00273E13"/>
    <w:rsid w:val="002852D5"/>
    <w:rsid w:val="00285AD3"/>
    <w:rsid w:val="00293324"/>
    <w:rsid w:val="002A26C7"/>
    <w:rsid w:val="002B01C0"/>
    <w:rsid w:val="002B272D"/>
    <w:rsid w:val="002B7DA2"/>
    <w:rsid w:val="002C4609"/>
    <w:rsid w:val="002C65FE"/>
    <w:rsid w:val="002D3137"/>
    <w:rsid w:val="002F1C2F"/>
    <w:rsid w:val="002F6E5F"/>
    <w:rsid w:val="0030397E"/>
    <w:rsid w:val="00325D62"/>
    <w:rsid w:val="00337A88"/>
    <w:rsid w:val="00344D22"/>
    <w:rsid w:val="003472FD"/>
    <w:rsid w:val="003600DB"/>
    <w:rsid w:val="00361C85"/>
    <w:rsid w:val="00364265"/>
    <w:rsid w:val="00374CA0"/>
    <w:rsid w:val="00376816"/>
    <w:rsid w:val="0037716E"/>
    <w:rsid w:val="003909AB"/>
    <w:rsid w:val="003974FE"/>
    <w:rsid w:val="003A429A"/>
    <w:rsid w:val="003B2C6F"/>
    <w:rsid w:val="003B7494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515E"/>
    <w:rsid w:val="004422F3"/>
    <w:rsid w:val="0045319F"/>
    <w:rsid w:val="00456D88"/>
    <w:rsid w:val="0045716E"/>
    <w:rsid w:val="00476FC8"/>
    <w:rsid w:val="00492056"/>
    <w:rsid w:val="004937DF"/>
    <w:rsid w:val="00493F1D"/>
    <w:rsid w:val="00494C39"/>
    <w:rsid w:val="00496D8B"/>
    <w:rsid w:val="004A1DCB"/>
    <w:rsid w:val="004B12DA"/>
    <w:rsid w:val="004B5C60"/>
    <w:rsid w:val="004B6166"/>
    <w:rsid w:val="004D59B1"/>
    <w:rsid w:val="004E65BC"/>
    <w:rsid w:val="004F131F"/>
    <w:rsid w:val="004F7808"/>
    <w:rsid w:val="0050417B"/>
    <w:rsid w:val="00510DE4"/>
    <w:rsid w:val="0051410D"/>
    <w:rsid w:val="0051732A"/>
    <w:rsid w:val="00525D79"/>
    <w:rsid w:val="00533A92"/>
    <w:rsid w:val="00540626"/>
    <w:rsid w:val="00545D00"/>
    <w:rsid w:val="00582A3A"/>
    <w:rsid w:val="0058733F"/>
    <w:rsid w:val="0059594B"/>
    <w:rsid w:val="00596834"/>
    <w:rsid w:val="00597279"/>
    <w:rsid w:val="005A2DA1"/>
    <w:rsid w:val="005B33F4"/>
    <w:rsid w:val="005B4F45"/>
    <w:rsid w:val="005B63CB"/>
    <w:rsid w:val="005C1F15"/>
    <w:rsid w:val="005C408E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1E8E"/>
    <w:rsid w:val="00663645"/>
    <w:rsid w:val="006659B9"/>
    <w:rsid w:val="006710A6"/>
    <w:rsid w:val="006747F6"/>
    <w:rsid w:val="00680C0E"/>
    <w:rsid w:val="00682C6F"/>
    <w:rsid w:val="006903E5"/>
    <w:rsid w:val="00690D8F"/>
    <w:rsid w:val="00691DCF"/>
    <w:rsid w:val="006A0067"/>
    <w:rsid w:val="006A5DA8"/>
    <w:rsid w:val="006B0B91"/>
    <w:rsid w:val="006B28F0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30F1"/>
    <w:rsid w:val="0074267C"/>
    <w:rsid w:val="00743DC3"/>
    <w:rsid w:val="00753F03"/>
    <w:rsid w:val="007606D1"/>
    <w:rsid w:val="00760DB3"/>
    <w:rsid w:val="00763D8B"/>
    <w:rsid w:val="0076717B"/>
    <w:rsid w:val="007707C6"/>
    <w:rsid w:val="00771B2C"/>
    <w:rsid w:val="0077416B"/>
    <w:rsid w:val="00777CD9"/>
    <w:rsid w:val="00792B6C"/>
    <w:rsid w:val="00794ECC"/>
    <w:rsid w:val="007A0B42"/>
    <w:rsid w:val="007A1154"/>
    <w:rsid w:val="007A2926"/>
    <w:rsid w:val="007B5569"/>
    <w:rsid w:val="007B586A"/>
    <w:rsid w:val="007C4A89"/>
    <w:rsid w:val="007C6FC4"/>
    <w:rsid w:val="007D5FCE"/>
    <w:rsid w:val="007E165A"/>
    <w:rsid w:val="007E1B06"/>
    <w:rsid w:val="007E22AB"/>
    <w:rsid w:val="007E29BE"/>
    <w:rsid w:val="007E77C3"/>
    <w:rsid w:val="007F7FDF"/>
    <w:rsid w:val="008027FA"/>
    <w:rsid w:val="00811215"/>
    <w:rsid w:val="0081145F"/>
    <w:rsid w:val="00811C9C"/>
    <w:rsid w:val="00812F84"/>
    <w:rsid w:val="00820235"/>
    <w:rsid w:val="0082057C"/>
    <w:rsid w:val="00843488"/>
    <w:rsid w:val="00846159"/>
    <w:rsid w:val="0084788F"/>
    <w:rsid w:val="008500E1"/>
    <w:rsid w:val="00863429"/>
    <w:rsid w:val="008652F2"/>
    <w:rsid w:val="00873BCF"/>
    <w:rsid w:val="00886B88"/>
    <w:rsid w:val="008910A5"/>
    <w:rsid w:val="00892D7F"/>
    <w:rsid w:val="008A45DE"/>
    <w:rsid w:val="008A5F9F"/>
    <w:rsid w:val="008B08B1"/>
    <w:rsid w:val="008C07C3"/>
    <w:rsid w:val="008C23DD"/>
    <w:rsid w:val="008C53C8"/>
    <w:rsid w:val="008D315B"/>
    <w:rsid w:val="008D4049"/>
    <w:rsid w:val="008E3E1F"/>
    <w:rsid w:val="008F1043"/>
    <w:rsid w:val="00905D19"/>
    <w:rsid w:val="00917FCC"/>
    <w:rsid w:val="009305C9"/>
    <w:rsid w:val="009367E7"/>
    <w:rsid w:val="00951FAA"/>
    <w:rsid w:val="0095692B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E6E82"/>
    <w:rsid w:val="009F4623"/>
    <w:rsid w:val="00A023D6"/>
    <w:rsid w:val="00A115A8"/>
    <w:rsid w:val="00A35DC0"/>
    <w:rsid w:val="00A40877"/>
    <w:rsid w:val="00A45865"/>
    <w:rsid w:val="00A57573"/>
    <w:rsid w:val="00A575EC"/>
    <w:rsid w:val="00A6507F"/>
    <w:rsid w:val="00A77709"/>
    <w:rsid w:val="00A809A6"/>
    <w:rsid w:val="00A80CEC"/>
    <w:rsid w:val="00A84055"/>
    <w:rsid w:val="00A840B0"/>
    <w:rsid w:val="00A84D22"/>
    <w:rsid w:val="00A86600"/>
    <w:rsid w:val="00A86962"/>
    <w:rsid w:val="00AB048E"/>
    <w:rsid w:val="00AB0FB4"/>
    <w:rsid w:val="00AB753F"/>
    <w:rsid w:val="00AC5E08"/>
    <w:rsid w:val="00AE4D5B"/>
    <w:rsid w:val="00AF3DE4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035"/>
    <w:rsid w:val="00B953F2"/>
    <w:rsid w:val="00BA11EE"/>
    <w:rsid w:val="00BB3BF4"/>
    <w:rsid w:val="00BB4329"/>
    <w:rsid w:val="00BB4DAD"/>
    <w:rsid w:val="00BC73CD"/>
    <w:rsid w:val="00BD360C"/>
    <w:rsid w:val="00BD4B79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627C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64A26"/>
    <w:rsid w:val="00C727EF"/>
    <w:rsid w:val="00C81EAF"/>
    <w:rsid w:val="00C9557A"/>
    <w:rsid w:val="00CA4012"/>
    <w:rsid w:val="00CA567E"/>
    <w:rsid w:val="00CB2355"/>
    <w:rsid w:val="00CB2C84"/>
    <w:rsid w:val="00CB36DD"/>
    <w:rsid w:val="00CC0188"/>
    <w:rsid w:val="00CC12C8"/>
    <w:rsid w:val="00CC510F"/>
    <w:rsid w:val="00CE45DE"/>
    <w:rsid w:val="00CE4844"/>
    <w:rsid w:val="00CF2C97"/>
    <w:rsid w:val="00D02A42"/>
    <w:rsid w:val="00D051F3"/>
    <w:rsid w:val="00D06EBE"/>
    <w:rsid w:val="00D147CD"/>
    <w:rsid w:val="00D255DA"/>
    <w:rsid w:val="00D25AD6"/>
    <w:rsid w:val="00D3282F"/>
    <w:rsid w:val="00D33F7D"/>
    <w:rsid w:val="00D37604"/>
    <w:rsid w:val="00D378B1"/>
    <w:rsid w:val="00D506F4"/>
    <w:rsid w:val="00D53AA9"/>
    <w:rsid w:val="00D61B45"/>
    <w:rsid w:val="00D64C09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2A93"/>
    <w:rsid w:val="00DE67C6"/>
    <w:rsid w:val="00DE6EF0"/>
    <w:rsid w:val="00DF004D"/>
    <w:rsid w:val="00DF62AB"/>
    <w:rsid w:val="00DF6590"/>
    <w:rsid w:val="00E0267E"/>
    <w:rsid w:val="00E02DA3"/>
    <w:rsid w:val="00E13A36"/>
    <w:rsid w:val="00E144C5"/>
    <w:rsid w:val="00E15091"/>
    <w:rsid w:val="00E15B6E"/>
    <w:rsid w:val="00E15CB1"/>
    <w:rsid w:val="00E3001E"/>
    <w:rsid w:val="00E46C65"/>
    <w:rsid w:val="00E5723B"/>
    <w:rsid w:val="00E5752B"/>
    <w:rsid w:val="00E64E64"/>
    <w:rsid w:val="00E71B83"/>
    <w:rsid w:val="00E80B5E"/>
    <w:rsid w:val="00EA24E6"/>
    <w:rsid w:val="00EA3C60"/>
    <w:rsid w:val="00EA77AC"/>
    <w:rsid w:val="00EA7DAA"/>
    <w:rsid w:val="00EB30AA"/>
    <w:rsid w:val="00EB5EEE"/>
    <w:rsid w:val="00EC31B7"/>
    <w:rsid w:val="00EC40EB"/>
    <w:rsid w:val="00EC4377"/>
    <w:rsid w:val="00EC5A9D"/>
    <w:rsid w:val="00EC6026"/>
    <w:rsid w:val="00ED15F5"/>
    <w:rsid w:val="00ED6B59"/>
    <w:rsid w:val="00ED78FC"/>
    <w:rsid w:val="00EE6205"/>
    <w:rsid w:val="00EF00E5"/>
    <w:rsid w:val="00EF1EA1"/>
    <w:rsid w:val="00EF2066"/>
    <w:rsid w:val="00EF4066"/>
    <w:rsid w:val="00F01590"/>
    <w:rsid w:val="00F04430"/>
    <w:rsid w:val="00F04806"/>
    <w:rsid w:val="00F052C9"/>
    <w:rsid w:val="00F05AEC"/>
    <w:rsid w:val="00F2091D"/>
    <w:rsid w:val="00F219BB"/>
    <w:rsid w:val="00F23934"/>
    <w:rsid w:val="00F24081"/>
    <w:rsid w:val="00F318B3"/>
    <w:rsid w:val="00F325F3"/>
    <w:rsid w:val="00F34B2C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2E0F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47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21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462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  <w:style w:type="paragraph" w:customStyle="1" w:styleId="Default">
    <w:name w:val="Default"/>
    <w:rsid w:val="002D31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rtabalkbold">
    <w:name w:val="ortabalkbold"/>
    <w:basedOn w:val="Normal"/>
    <w:rsid w:val="007A1154"/>
    <w:pPr>
      <w:spacing w:before="100" w:beforeAutospacing="1" w:after="100" w:afterAutospacing="1"/>
    </w:pPr>
  </w:style>
  <w:style w:type="paragraph" w:styleId="Altyaz">
    <w:name w:val="Subtitle"/>
    <w:basedOn w:val="Normal"/>
    <w:next w:val="Normal"/>
    <w:link w:val="AltyazChar"/>
    <w:qFormat/>
    <w:rsid w:val="001462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1462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1462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Gl">
    <w:name w:val="Strong"/>
    <w:basedOn w:val="VarsaylanParagrafYazTipi"/>
    <w:qFormat/>
    <w:rsid w:val="00146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b19b85da9e3436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E224-4EBA-4018-9F8E-300FB158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 Belgeleri Verilmesi İş Akış Şeması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hp</dc:creator>
  <cp:keywords/>
  <cp:lastModifiedBy>serdar koç</cp:lastModifiedBy>
  <cp:revision>2</cp:revision>
  <cp:lastPrinted>2018-09-24T13:03:00Z</cp:lastPrinted>
  <dcterms:created xsi:type="dcterms:W3CDTF">2022-10-13T08:37:00Z</dcterms:created>
  <dcterms:modified xsi:type="dcterms:W3CDTF">2022-10-13T08:37:00Z</dcterms:modified>
</cp:coreProperties>
</file>